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关于安庆市第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批市级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“民主法治示范村（社区）”的公示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根据《关于开展安庆市第十批“民主法治示范村（社区）”创建活动的通知》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（庆法宣办〔2021〕5号）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要求，在基层初审、择优推荐、综合审核的基础上，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依照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创建程序，现对拟命名的142个安庆市“民主法治示范村（社区）”进行公示。公示期为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年11月1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公示期内，任何个人和单位如有异议或意见，可通过来信、来电向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市司法局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普法与依法治理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市民政局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基层政权建设和社区治理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反映。个人反映请署真实姓名及联系方式，单位反映请加盖公章。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市司法局普法与依法治理科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尚方园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联系电话：05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56-5701513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联系人：市民政局基层政权和社区治理科 刘 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联系方式：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05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56-5017657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电子邮箱：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"mailto:aqfzb@163.com" </w:instrTex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aqfzb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@163.com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附件：第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批“安庆市民主法治示范村（社区）”名单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　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　　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安庆市法治宣传教育工作领导小组办公室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　　　　　　　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年1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“安庆市民主法治示范村(社区)”名单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pacing w:val="-2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pacing w:val="-20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6"/>
          <w:szCs w:val="36"/>
          <w:lang w:val="en-US" w:eastAsia="zh-CN"/>
        </w:rPr>
        <w:t>142个</w:t>
      </w:r>
      <w:r>
        <w:rPr>
          <w:rFonts w:hint="eastAsia" w:ascii="楷体" w:hAnsi="楷体" w:eastAsia="楷体" w:cs="楷体"/>
          <w:spacing w:val="-2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桐城市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23个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范岗镇童铺村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孔城镇铁山村    孔城镇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桐溪村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龙腾街道大王社区    龙腾街道白马社区   新渡镇童庄村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大关镇胡埠村    大关镇甑山村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黄甲镇杨头村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黄甲镇汪河村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金神镇联圩村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龙眠街道沿河社区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龙眠街道龙眠村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吕亭镇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横店村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吕亭镇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双龙村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青草镇江岭村    双港镇龙山村   文昌街道文昌社区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文昌街道大石板村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嬉子湖镇珠檀村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嬉子湖镇曹岗村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唐湾镇叶湾村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唐湾镇蒋潭村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怀宁县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24个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高河镇太极村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江镇镇赵山村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腊树镇白石村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洪铺镇黄山村   洪铺镇金鸡村    公岭镇永新村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公岭镇田铺村   黄龙镇菱湖村    金拱镇黄马村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黄墩镇桐元村   小市镇求雨村    凉亭乡董祠村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马庙镇鹿苑村   石牌镇青圩村    茶岭镇谭桥村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三桥镇龙门村   清河乡清河社区  雷埠乡雷埠村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月山镇学田村   秀山乡蒋楼村    石镜乡横塘村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雷埠乡李店社区   腊树镇腊树社区   平山镇平山社区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潜山市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14个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黄柏镇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昆仑村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痘姆乡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求知村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余井镇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程祠村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官庄镇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杨庄村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五庙乡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程冲村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源潭镇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东红村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槎水镇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万全村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王河镇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龙湖村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val="en-US" w:eastAsia="zh-CN"/>
        </w:rPr>
        <w:t>塔畈乡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周祠村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val="en-US" w:eastAsia="zh-CN"/>
        </w:rPr>
        <w:t>塔畈乡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冯冲村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龙潭乡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杜埠村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黄铺镇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云峰村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黄铺镇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莲花村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vertAlign w:val="baseline"/>
          <w:lang w:eastAsia="zh-CN"/>
        </w:rPr>
        <w:t>黄铺镇</w:t>
      </w:r>
      <w:r>
        <w:rPr>
          <w:rFonts w:hint="default" w:ascii="Times New Roman" w:hAnsi="Times New Roman" w:eastAsia="仿宋" w:cs="Times New Roman"/>
          <w:sz w:val="30"/>
          <w:szCs w:val="30"/>
          <w:vertAlign w:val="baseline"/>
        </w:rPr>
        <w:t>鲍岭村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岳西县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14个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冶溪镇金盆村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店前镇后河村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白帽镇双畈村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白帽镇桥梁村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包家乡石佛村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天堂镇城南社区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五河镇响山村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五河镇妙道山村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田头乡泥潭村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田头乡土库村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主簿镇南田村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和平乡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太平村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古坊乡前进村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温泉镇东营村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太湖县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7个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晋熙镇阳冲村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江塘乡五一村   新仓镇花园村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徐桥镇桃铺村   刘畈乡洪河村   北中镇沙河村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牛镇镇龙坪村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望江县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13个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高士镇高士村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太慈镇茶岭村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鸦滩镇码头村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长岭镇苍洪村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长岭镇新桥村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长岭镇土永村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漳湖镇六合村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杨湾镇余埠村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凉泉乡横山村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凉泉乡壬辰占村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雷池乡沟口村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赛口镇金堤村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华阳镇回龙社区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宿松县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9个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洲头乡金坝村   洲头乡乌池村   二郎镇二郎村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二郎镇卓岭村   许岭镇雨岭村   佐坝乡王岭村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柳坪乡龙河村   九姑乡杨茂村   复兴镇中棚村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迎江区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14个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龙狮桥乡任店社区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龙狮桥乡红旗社区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长风乡高松村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长风乡将军村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人民路街道炮营山社区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孝肃路街道荷花塘社区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宜城路街道南水回族社区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宜城路街道天后宫社区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人民路街道东正社区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华中路街道皖江社区      华中路街道程家墩社区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华中路街道光荣社区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新河路街道曙光社区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滨江街道宜景社区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大观区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5个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龙山路街道四方城社区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海口镇南埂村   海口镇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昌宁村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海口镇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海口村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集贤路街道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高花社区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宜秀区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11个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罗岭镇姥山社区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罗岭镇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花元村     白泽湖乡黄石村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白泽湖乡石塘社区   白泽湖乡月形社区   杨桥镇花山村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杨桥镇仓房社区     杨桥镇余湾村      杨桥镇龙山社区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杨桥镇宣店社区     大龙山镇百华村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经开区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7个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老峰镇新建村  老峰镇元桥村  老峰镇新丰社区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老峰镇秦潭村  老峰镇和平村  老峰镇山湖社区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老峰镇金星村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高新区（1个）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0"/>
          <w:sz w:val="32"/>
          <w:szCs w:val="32"/>
          <w:lang w:eastAsia="zh-CN"/>
        </w:rPr>
        <w:t>山口乡中心村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90A8E"/>
    <w:rsid w:val="19490A8E"/>
    <w:rsid w:val="1DBA1407"/>
    <w:rsid w:val="20FD0B17"/>
    <w:rsid w:val="26531C3A"/>
    <w:rsid w:val="41663A54"/>
    <w:rsid w:val="43B17DCE"/>
    <w:rsid w:val="60D53610"/>
    <w:rsid w:val="66757987"/>
    <w:rsid w:val="6D535020"/>
    <w:rsid w:val="79A72B2B"/>
    <w:rsid w:val="7D9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2021-11-09T01:45:00Z</dcterms:created>
  <dc:creator>园哈哈</dc:creator>
  <cp:lastModifiedBy>园哈哈</cp:lastModifiedBy>
  <cp:lastPrinted>2021-11-12T03:52:02Z</cp:lastPrinted>
  <dcterms:modified xsi:type="dcterms:W3CDTF">2021-11-12T03:52:33Z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