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54" w:rsidRPr="00FE7BA7" w:rsidRDefault="007A4D54" w:rsidP="00FE7BA7">
      <w:pPr>
        <w:jc w:val="center"/>
        <w:rPr>
          <w:rFonts w:ascii="黑体" w:eastAsia="黑体" w:hAnsi="黑体"/>
          <w:sz w:val="44"/>
          <w:szCs w:val="44"/>
        </w:rPr>
      </w:pPr>
      <w:r w:rsidRPr="00A724B2">
        <w:rPr>
          <w:rFonts w:ascii="黑体" w:eastAsia="黑体" w:hAnsi="黑体" w:hint="eastAsia"/>
          <w:sz w:val="44"/>
          <w:szCs w:val="44"/>
        </w:rPr>
        <w:t>关于报送疫情防控法治宣传工作</w:t>
      </w:r>
      <w:r>
        <w:rPr>
          <w:rFonts w:ascii="黑体" w:eastAsia="黑体" w:hAnsi="黑体" w:hint="eastAsia"/>
          <w:sz w:val="44"/>
          <w:szCs w:val="44"/>
        </w:rPr>
        <w:t>开展</w:t>
      </w:r>
      <w:r w:rsidRPr="00A724B2">
        <w:rPr>
          <w:rFonts w:ascii="黑体" w:eastAsia="黑体" w:hAnsi="黑体" w:hint="eastAsia"/>
          <w:sz w:val="44"/>
          <w:szCs w:val="44"/>
        </w:rPr>
        <w:t>情况的通知</w:t>
      </w:r>
    </w:p>
    <w:p w:rsidR="007A4D54" w:rsidRPr="00967391" w:rsidRDefault="007A4D54" w:rsidP="00967391">
      <w:pPr>
        <w:rPr>
          <w:rFonts w:ascii="仿宋_GB2312" w:eastAsia="仿宋_GB2312"/>
          <w:sz w:val="32"/>
          <w:szCs w:val="32"/>
        </w:rPr>
      </w:pPr>
      <w:r w:rsidRPr="00967391">
        <w:rPr>
          <w:rFonts w:ascii="仿宋_GB2312" w:eastAsia="仿宋_GB2312" w:hint="eastAsia"/>
          <w:sz w:val="32"/>
          <w:szCs w:val="32"/>
        </w:rPr>
        <w:t>各县（市、区）司法局、法宣办，经开区政法办、高新区社发局，市直各有关单位：</w:t>
      </w:r>
    </w:p>
    <w:p w:rsidR="007A4D54" w:rsidRDefault="007A4D54" w:rsidP="00967391">
      <w:pPr>
        <w:ind w:firstLineChars="200" w:firstLine="31680"/>
        <w:rPr>
          <w:rFonts w:ascii="仿宋_GB2312" w:eastAsia="仿宋_GB2312"/>
          <w:sz w:val="32"/>
          <w:szCs w:val="32"/>
        </w:rPr>
      </w:pPr>
      <w:r w:rsidRPr="00967391">
        <w:rPr>
          <w:rFonts w:ascii="仿宋_GB2312" w:eastAsia="仿宋_GB2312" w:hint="eastAsia"/>
          <w:sz w:val="32"/>
          <w:szCs w:val="32"/>
        </w:rPr>
        <w:t>近一段时间以来，各地各部门法宣部门认真贯彻落实习近平总书记关于疫情防控的重要指示和讲话精神和党中央、国务院、省市委关于疫情防控的各项工作部署，充分发挥普法宣传在疫情防控中的职能作用，围绕防控疫情法律法规规定和群众关注的热点焦点问题，有针对性地开展普法宣传，法宣工作不断推陈出新，亮点纷呈，为打赢疫情防控</w:t>
      </w:r>
      <w:r>
        <w:rPr>
          <w:rFonts w:ascii="仿宋_GB2312" w:eastAsia="仿宋_GB2312" w:hint="eastAsia"/>
          <w:sz w:val="32"/>
          <w:szCs w:val="32"/>
        </w:rPr>
        <w:t>战</w:t>
      </w:r>
      <w:r w:rsidRPr="00967391">
        <w:rPr>
          <w:rFonts w:ascii="仿宋_GB2312" w:eastAsia="仿宋_GB2312" w:hint="eastAsia"/>
          <w:sz w:val="32"/>
          <w:szCs w:val="32"/>
        </w:rPr>
        <w:t>提供坚强的法治保障。当前，疫情形势仍然十分严峻。为进一步做好疫情防控法治宣传工作，请各地各部门对前期工作开展情况</w:t>
      </w:r>
      <w:r>
        <w:rPr>
          <w:rFonts w:ascii="仿宋_GB2312" w:eastAsia="仿宋_GB2312" w:hint="eastAsia"/>
          <w:sz w:val="32"/>
          <w:szCs w:val="32"/>
        </w:rPr>
        <w:t>进行</w:t>
      </w:r>
      <w:r w:rsidRPr="00967391">
        <w:rPr>
          <w:rFonts w:ascii="仿宋_GB2312" w:eastAsia="仿宋_GB2312" w:hint="eastAsia"/>
          <w:sz w:val="32"/>
          <w:szCs w:val="32"/>
        </w:rPr>
        <w:t>全面梳理</w:t>
      </w:r>
      <w:r>
        <w:rPr>
          <w:rFonts w:ascii="仿宋_GB2312" w:eastAsia="仿宋_GB2312" w:hint="eastAsia"/>
          <w:sz w:val="32"/>
          <w:szCs w:val="32"/>
        </w:rPr>
        <w:t>，</w:t>
      </w:r>
      <w:r w:rsidRPr="00967391">
        <w:rPr>
          <w:rFonts w:ascii="仿宋_GB2312" w:eastAsia="仿宋_GB2312" w:hint="eastAsia"/>
          <w:sz w:val="32"/>
          <w:szCs w:val="32"/>
        </w:rPr>
        <w:t>总结</w:t>
      </w:r>
      <w:r>
        <w:rPr>
          <w:rFonts w:ascii="仿宋_GB2312" w:eastAsia="仿宋_GB2312" w:hint="eastAsia"/>
          <w:sz w:val="32"/>
          <w:szCs w:val="32"/>
        </w:rPr>
        <w:t>文字需简洁凝练，</w:t>
      </w:r>
      <w:r w:rsidRPr="00967391">
        <w:rPr>
          <w:rFonts w:ascii="仿宋_GB2312" w:eastAsia="仿宋_GB2312" w:hint="eastAsia"/>
          <w:sz w:val="32"/>
          <w:szCs w:val="32"/>
        </w:rPr>
        <w:t>不超过</w:t>
      </w:r>
      <w:r w:rsidRPr="00967391">
        <w:rPr>
          <w:rFonts w:ascii="仿宋_GB2312" w:eastAsia="仿宋_GB2312"/>
          <w:sz w:val="32"/>
          <w:szCs w:val="32"/>
        </w:rPr>
        <w:t>500</w:t>
      </w:r>
      <w:r w:rsidRPr="00967391">
        <w:rPr>
          <w:rFonts w:ascii="仿宋_GB2312" w:eastAsia="仿宋_GB2312" w:hint="eastAsia"/>
          <w:sz w:val="32"/>
          <w:szCs w:val="32"/>
        </w:rPr>
        <w:t>字，</w:t>
      </w:r>
      <w:r>
        <w:rPr>
          <w:rFonts w:ascii="仿宋_GB2312" w:eastAsia="仿宋_GB2312" w:hint="eastAsia"/>
          <w:sz w:val="32"/>
          <w:szCs w:val="32"/>
        </w:rPr>
        <w:t>并附</w:t>
      </w:r>
      <w:r>
        <w:rPr>
          <w:rFonts w:ascii="仿宋_GB2312" w:eastAsia="仿宋_GB2312"/>
          <w:sz w:val="32"/>
          <w:szCs w:val="32"/>
        </w:rPr>
        <w:t>2-3</w:t>
      </w:r>
      <w:r>
        <w:rPr>
          <w:rFonts w:ascii="仿宋_GB2312" w:eastAsia="仿宋_GB2312" w:hint="eastAsia"/>
          <w:sz w:val="32"/>
          <w:szCs w:val="32"/>
        </w:rPr>
        <w:t>张图片。</w:t>
      </w:r>
      <w:r w:rsidRPr="00967391">
        <w:rPr>
          <w:rFonts w:ascii="仿宋_GB2312" w:eastAsia="仿宋_GB2312" w:hint="eastAsia"/>
          <w:sz w:val="32"/>
          <w:szCs w:val="32"/>
        </w:rPr>
        <w:t>特色宣传作品或者宣传活动</w:t>
      </w:r>
      <w:r>
        <w:rPr>
          <w:rFonts w:ascii="仿宋_GB2312" w:eastAsia="仿宋_GB2312" w:hint="eastAsia"/>
          <w:sz w:val="32"/>
          <w:szCs w:val="32"/>
        </w:rPr>
        <w:t>信息</w:t>
      </w:r>
      <w:r w:rsidRPr="00967391">
        <w:rPr>
          <w:rFonts w:ascii="仿宋_GB2312" w:eastAsia="仿宋_GB2312" w:hint="eastAsia"/>
          <w:sz w:val="32"/>
          <w:szCs w:val="32"/>
        </w:rPr>
        <w:t>图片</w:t>
      </w:r>
      <w:r>
        <w:rPr>
          <w:rFonts w:ascii="仿宋_GB2312" w:eastAsia="仿宋_GB2312" w:hint="eastAsia"/>
          <w:sz w:val="32"/>
          <w:szCs w:val="32"/>
        </w:rPr>
        <w:t>请及时</w:t>
      </w:r>
      <w:r w:rsidRPr="00967391">
        <w:rPr>
          <w:rFonts w:ascii="仿宋_GB2312" w:eastAsia="仿宋_GB2312" w:hint="eastAsia"/>
          <w:sz w:val="32"/>
          <w:szCs w:val="32"/>
        </w:rPr>
        <w:t>报市法宣办。</w:t>
      </w:r>
    </w:p>
    <w:p w:rsidR="007A4D54" w:rsidRPr="005979BE" w:rsidRDefault="007A4D54" w:rsidP="00967391">
      <w:pPr>
        <w:ind w:firstLineChars="200" w:firstLine="31680"/>
        <w:rPr>
          <w:rFonts w:ascii="宋体" w:cs="宋体"/>
          <w:sz w:val="32"/>
          <w:szCs w:val="32"/>
        </w:rPr>
      </w:pPr>
      <w:r w:rsidRPr="00967391">
        <w:rPr>
          <w:rFonts w:ascii="仿宋_GB2312" w:eastAsia="仿宋_GB2312" w:hint="eastAsia"/>
          <w:sz w:val="32"/>
          <w:szCs w:val="32"/>
        </w:rPr>
        <w:t>市法宣办邮箱：</w:t>
      </w:r>
      <w:hyperlink r:id="rId7" w:history="1">
        <w:r w:rsidRPr="00967391">
          <w:rPr>
            <w:rStyle w:val="Hyperlink"/>
            <w:rFonts w:ascii="仿宋_GB2312" w:eastAsia="仿宋_GB2312"/>
            <w:sz w:val="32"/>
            <w:szCs w:val="32"/>
          </w:rPr>
          <w:t>aqfzb@163.com</w:t>
        </w:r>
      </w:hyperlink>
      <w:r>
        <w:rPr>
          <w:rFonts w:ascii="仿宋_GB2312" w:eastAsia="仿宋_GB2312" w:hint="eastAsia"/>
          <w:sz w:val="32"/>
          <w:szCs w:val="32"/>
        </w:rPr>
        <w:t>、“安庆普法”微信群</w:t>
      </w:r>
    </w:p>
    <w:p w:rsidR="007A4D54" w:rsidRDefault="007A4D54" w:rsidP="00967391">
      <w:pPr>
        <w:ind w:firstLineChars="200" w:firstLine="31680"/>
        <w:rPr>
          <w:rFonts w:ascii="仿宋_GB2312" w:eastAsia="仿宋_GB2312"/>
          <w:sz w:val="32"/>
          <w:szCs w:val="32"/>
        </w:rPr>
      </w:pPr>
      <w:r w:rsidRPr="00967391">
        <w:rPr>
          <w:rFonts w:ascii="仿宋_GB2312" w:eastAsia="仿宋_GB2312" w:hint="eastAsia"/>
          <w:sz w:val="32"/>
          <w:szCs w:val="32"/>
        </w:rPr>
        <w:t>联系人：张兰</w:t>
      </w:r>
    </w:p>
    <w:p w:rsidR="007A4D54" w:rsidRPr="00967391" w:rsidRDefault="007A4D54" w:rsidP="00967391">
      <w:pPr>
        <w:ind w:firstLineChars="200" w:firstLine="31680"/>
        <w:rPr>
          <w:rFonts w:ascii="仿宋_GB2312" w:eastAsia="仿宋_GB2312"/>
          <w:sz w:val="32"/>
          <w:szCs w:val="32"/>
        </w:rPr>
      </w:pPr>
    </w:p>
    <w:p w:rsidR="007A4D54" w:rsidRPr="00967391" w:rsidRDefault="007A4D54" w:rsidP="00967391">
      <w:pPr>
        <w:ind w:firstLineChars="500" w:firstLine="31680"/>
        <w:rPr>
          <w:rFonts w:ascii="仿宋_GB2312" w:eastAsia="仿宋_GB2312"/>
          <w:sz w:val="32"/>
          <w:szCs w:val="32"/>
        </w:rPr>
      </w:pPr>
      <w:r w:rsidRPr="00967391">
        <w:rPr>
          <w:rFonts w:ascii="仿宋_GB2312" w:eastAsia="仿宋_GB2312" w:hint="eastAsia"/>
          <w:sz w:val="32"/>
          <w:szCs w:val="32"/>
        </w:rPr>
        <w:t>安庆市法治宣传教育工作领导小组办公室</w:t>
      </w:r>
    </w:p>
    <w:p w:rsidR="007A4D54" w:rsidRPr="00967391" w:rsidRDefault="007A4D54" w:rsidP="00967391">
      <w:pPr>
        <w:rPr>
          <w:rFonts w:ascii="仿宋_GB2312" w:eastAsia="仿宋_GB2312"/>
          <w:sz w:val="32"/>
          <w:szCs w:val="32"/>
        </w:rPr>
      </w:pPr>
      <w:r w:rsidRPr="00967391">
        <w:rPr>
          <w:rFonts w:ascii="仿宋_GB2312" w:eastAsia="仿宋_GB2312"/>
          <w:sz w:val="32"/>
          <w:szCs w:val="32"/>
        </w:rPr>
        <w:t xml:space="preserve">                       </w:t>
      </w:r>
      <w:smartTag w:uri="urn:schemas-microsoft-com:office:smarttags" w:element="chsdate">
        <w:smartTagPr>
          <w:attr w:name="IsROCDate" w:val="False"/>
          <w:attr w:name="IsLunarDate" w:val="False"/>
          <w:attr w:name="Day" w:val="11"/>
          <w:attr w:name="Month" w:val="2"/>
          <w:attr w:name="Year" w:val="2020"/>
        </w:smartTagPr>
        <w:r w:rsidRPr="00967391">
          <w:rPr>
            <w:rFonts w:ascii="仿宋_GB2312" w:eastAsia="仿宋_GB2312"/>
            <w:sz w:val="32"/>
            <w:szCs w:val="32"/>
          </w:rPr>
          <w:t>2020</w:t>
        </w:r>
        <w:r w:rsidRPr="00967391">
          <w:rPr>
            <w:rFonts w:ascii="仿宋_GB2312" w:eastAsia="仿宋_GB2312" w:hint="eastAsia"/>
            <w:sz w:val="32"/>
            <w:szCs w:val="32"/>
          </w:rPr>
          <w:t>年</w:t>
        </w:r>
        <w:r w:rsidRPr="00967391">
          <w:rPr>
            <w:rFonts w:ascii="仿宋_GB2312" w:eastAsia="仿宋_GB2312"/>
            <w:sz w:val="32"/>
            <w:szCs w:val="32"/>
          </w:rPr>
          <w:t>2</w:t>
        </w:r>
        <w:r w:rsidRPr="00967391">
          <w:rPr>
            <w:rFonts w:ascii="仿宋_GB2312" w:eastAsia="仿宋_GB2312" w:hint="eastAsia"/>
            <w:sz w:val="32"/>
            <w:szCs w:val="32"/>
          </w:rPr>
          <w:t>月</w:t>
        </w:r>
        <w:r w:rsidRPr="00967391">
          <w:rPr>
            <w:rFonts w:ascii="仿宋_GB2312" w:eastAsia="仿宋_GB2312"/>
            <w:sz w:val="32"/>
            <w:szCs w:val="32"/>
          </w:rPr>
          <w:t>11</w:t>
        </w:r>
        <w:r w:rsidRPr="00967391">
          <w:rPr>
            <w:rFonts w:ascii="仿宋_GB2312" w:eastAsia="仿宋_GB2312" w:hint="eastAsia"/>
            <w:sz w:val="32"/>
            <w:szCs w:val="32"/>
          </w:rPr>
          <w:t>日</w:t>
        </w:r>
      </w:smartTag>
    </w:p>
    <w:p w:rsidR="007A4D54" w:rsidRPr="00967391" w:rsidRDefault="007A4D54">
      <w:pPr>
        <w:rPr>
          <w:rFonts w:ascii="仿宋_GB2312" w:eastAsia="仿宋_GB2312"/>
          <w:sz w:val="32"/>
          <w:szCs w:val="32"/>
        </w:rPr>
      </w:pPr>
    </w:p>
    <w:sectPr w:rsidR="007A4D54" w:rsidRPr="00967391" w:rsidSect="003350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D54" w:rsidRDefault="007A4D54" w:rsidP="00A724B2">
      <w:r>
        <w:separator/>
      </w:r>
    </w:p>
  </w:endnote>
  <w:endnote w:type="continuationSeparator" w:id="0">
    <w:p w:rsidR="007A4D54" w:rsidRDefault="007A4D54" w:rsidP="00A72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D54" w:rsidRDefault="007A4D54" w:rsidP="00A724B2">
      <w:r>
        <w:separator/>
      </w:r>
    </w:p>
  </w:footnote>
  <w:footnote w:type="continuationSeparator" w:id="0">
    <w:p w:rsidR="007A4D54" w:rsidRDefault="007A4D54" w:rsidP="00A72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2C9E4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1BAFA8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DD267A4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888583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262445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402FFC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C50DEC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B78409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18E68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64B25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4B2"/>
    <w:rsid w:val="0000073E"/>
    <w:rsid w:val="000018EA"/>
    <w:rsid w:val="00002B1C"/>
    <w:rsid w:val="00021724"/>
    <w:rsid w:val="00024649"/>
    <w:rsid w:val="00030421"/>
    <w:rsid w:val="00032091"/>
    <w:rsid w:val="000323E5"/>
    <w:rsid w:val="00033914"/>
    <w:rsid w:val="00037CDF"/>
    <w:rsid w:val="000402F0"/>
    <w:rsid w:val="000518E3"/>
    <w:rsid w:val="00052478"/>
    <w:rsid w:val="000524A9"/>
    <w:rsid w:val="00065065"/>
    <w:rsid w:val="00087021"/>
    <w:rsid w:val="000B2A8A"/>
    <w:rsid w:val="000C0950"/>
    <w:rsid w:val="000C6C80"/>
    <w:rsid w:val="000D19D4"/>
    <w:rsid w:val="000D1D17"/>
    <w:rsid w:val="000D3B4E"/>
    <w:rsid w:val="000D4D11"/>
    <w:rsid w:val="000D55A2"/>
    <w:rsid w:val="000E2FD6"/>
    <w:rsid w:val="000E44D8"/>
    <w:rsid w:val="000E4AAE"/>
    <w:rsid w:val="000E5F2E"/>
    <w:rsid w:val="000E78EE"/>
    <w:rsid w:val="000F20FF"/>
    <w:rsid w:val="000F2430"/>
    <w:rsid w:val="000F2527"/>
    <w:rsid w:val="000F2776"/>
    <w:rsid w:val="001033CF"/>
    <w:rsid w:val="001128EA"/>
    <w:rsid w:val="00116BEA"/>
    <w:rsid w:val="00120471"/>
    <w:rsid w:val="001205C0"/>
    <w:rsid w:val="00120DA9"/>
    <w:rsid w:val="00135E0C"/>
    <w:rsid w:val="00137B81"/>
    <w:rsid w:val="00143EDC"/>
    <w:rsid w:val="001479ED"/>
    <w:rsid w:val="00151484"/>
    <w:rsid w:val="00164D47"/>
    <w:rsid w:val="00166F6B"/>
    <w:rsid w:val="001704C2"/>
    <w:rsid w:val="00175B27"/>
    <w:rsid w:val="00181B5D"/>
    <w:rsid w:val="00186E79"/>
    <w:rsid w:val="00191397"/>
    <w:rsid w:val="001946E1"/>
    <w:rsid w:val="00195088"/>
    <w:rsid w:val="00195929"/>
    <w:rsid w:val="001A092A"/>
    <w:rsid w:val="001B3531"/>
    <w:rsid w:val="001B4754"/>
    <w:rsid w:val="001B6660"/>
    <w:rsid w:val="001C6140"/>
    <w:rsid w:val="001D33D2"/>
    <w:rsid w:val="001D3740"/>
    <w:rsid w:val="001D48AA"/>
    <w:rsid w:val="001D4BAC"/>
    <w:rsid w:val="001D68D0"/>
    <w:rsid w:val="001E3135"/>
    <w:rsid w:val="001E3BD8"/>
    <w:rsid w:val="001F78F6"/>
    <w:rsid w:val="001F7A9C"/>
    <w:rsid w:val="00234750"/>
    <w:rsid w:val="00234EDB"/>
    <w:rsid w:val="0023604A"/>
    <w:rsid w:val="00236455"/>
    <w:rsid w:val="002368D8"/>
    <w:rsid w:val="00241521"/>
    <w:rsid w:val="002444DD"/>
    <w:rsid w:val="0024753C"/>
    <w:rsid w:val="00272E7A"/>
    <w:rsid w:val="002819B5"/>
    <w:rsid w:val="00295489"/>
    <w:rsid w:val="002A275C"/>
    <w:rsid w:val="002B18C8"/>
    <w:rsid w:val="002C6A2A"/>
    <w:rsid w:val="002C7624"/>
    <w:rsid w:val="002D035C"/>
    <w:rsid w:val="002D0D98"/>
    <w:rsid w:val="002D2AAD"/>
    <w:rsid w:val="002E02D1"/>
    <w:rsid w:val="002F704B"/>
    <w:rsid w:val="00303528"/>
    <w:rsid w:val="003059A7"/>
    <w:rsid w:val="003121EB"/>
    <w:rsid w:val="00312D4D"/>
    <w:rsid w:val="00313AB3"/>
    <w:rsid w:val="00316356"/>
    <w:rsid w:val="0032091C"/>
    <w:rsid w:val="00323E6B"/>
    <w:rsid w:val="00325040"/>
    <w:rsid w:val="00325609"/>
    <w:rsid w:val="0032693D"/>
    <w:rsid w:val="00333A84"/>
    <w:rsid w:val="003350ED"/>
    <w:rsid w:val="00350B25"/>
    <w:rsid w:val="00352EED"/>
    <w:rsid w:val="00354210"/>
    <w:rsid w:val="0036092B"/>
    <w:rsid w:val="00361592"/>
    <w:rsid w:val="0036505D"/>
    <w:rsid w:val="003761FB"/>
    <w:rsid w:val="00376E16"/>
    <w:rsid w:val="003920E3"/>
    <w:rsid w:val="0039707C"/>
    <w:rsid w:val="00397F20"/>
    <w:rsid w:val="003A73EC"/>
    <w:rsid w:val="003B1EF6"/>
    <w:rsid w:val="003B623A"/>
    <w:rsid w:val="003C5D9C"/>
    <w:rsid w:val="003C7258"/>
    <w:rsid w:val="003D1BFF"/>
    <w:rsid w:val="003D2D31"/>
    <w:rsid w:val="003E026E"/>
    <w:rsid w:val="003E5924"/>
    <w:rsid w:val="003E617E"/>
    <w:rsid w:val="003E6D57"/>
    <w:rsid w:val="003F5E34"/>
    <w:rsid w:val="004037A9"/>
    <w:rsid w:val="00404746"/>
    <w:rsid w:val="00406C4A"/>
    <w:rsid w:val="00412C4A"/>
    <w:rsid w:val="00420DF9"/>
    <w:rsid w:val="00421844"/>
    <w:rsid w:val="00426964"/>
    <w:rsid w:val="00431DA8"/>
    <w:rsid w:val="00434090"/>
    <w:rsid w:val="00435951"/>
    <w:rsid w:val="00442CD1"/>
    <w:rsid w:val="00470D4B"/>
    <w:rsid w:val="00470EB2"/>
    <w:rsid w:val="00473C01"/>
    <w:rsid w:val="00481344"/>
    <w:rsid w:val="0048256B"/>
    <w:rsid w:val="00483D2F"/>
    <w:rsid w:val="0049013B"/>
    <w:rsid w:val="00491002"/>
    <w:rsid w:val="0049153A"/>
    <w:rsid w:val="004947D8"/>
    <w:rsid w:val="004A0426"/>
    <w:rsid w:val="004A0A60"/>
    <w:rsid w:val="004A2641"/>
    <w:rsid w:val="004C2B8E"/>
    <w:rsid w:val="004C36D5"/>
    <w:rsid w:val="004E18C6"/>
    <w:rsid w:val="004E7238"/>
    <w:rsid w:val="004F463C"/>
    <w:rsid w:val="004F6D96"/>
    <w:rsid w:val="004F70F2"/>
    <w:rsid w:val="00501CA9"/>
    <w:rsid w:val="005112AC"/>
    <w:rsid w:val="005116F0"/>
    <w:rsid w:val="00511A7A"/>
    <w:rsid w:val="005120DF"/>
    <w:rsid w:val="00517973"/>
    <w:rsid w:val="00531873"/>
    <w:rsid w:val="00543FB0"/>
    <w:rsid w:val="00547D63"/>
    <w:rsid w:val="00552DA8"/>
    <w:rsid w:val="0057116D"/>
    <w:rsid w:val="005746F6"/>
    <w:rsid w:val="00577318"/>
    <w:rsid w:val="00585B76"/>
    <w:rsid w:val="005918D0"/>
    <w:rsid w:val="00592115"/>
    <w:rsid w:val="005943F8"/>
    <w:rsid w:val="00594B7D"/>
    <w:rsid w:val="005979BE"/>
    <w:rsid w:val="005A0AE1"/>
    <w:rsid w:val="005A66F5"/>
    <w:rsid w:val="005B2CE4"/>
    <w:rsid w:val="005B2FB8"/>
    <w:rsid w:val="005B48BD"/>
    <w:rsid w:val="005B63E7"/>
    <w:rsid w:val="005C1772"/>
    <w:rsid w:val="005D51A6"/>
    <w:rsid w:val="005E3100"/>
    <w:rsid w:val="005E51EC"/>
    <w:rsid w:val="005F0B3D"/>
    <w:rsid w:val="005F0CE0"/>
    <w:rsid w:val="005F4988"/>
    <w:rsid w:val="00605497"/>
    <w:rsid w:val="00613E07"/>
    <w:rsid w:val="006304FA"/>
    <w:rsid w:val="00640730"/>
    <w:rsid w:val="006419FE"/>
    <w:rsid w:val="006474C2"/>
    <w:rsid w:val="00653F0E"/>
    <w:rsid w:val="006548F4"/>
    <w:rsid w:val="00680A0A"/>
    <w:rsid w:val="00681A76"/>
    <w:rsid w:val="00696AE7"/>
    <w:rsid w:val="006A1CFF"/>
    <w:rsid w:val="006A37A4"/>
    <w:rsid w:val="006A4006"/>
    <w:rsid w:val="006C2D0E"/>
    <w:rsid w:val="006D2C3B"/>
    <w:rsid w:val="006D3B1D"/>
    <w:rsid w:val="006E647F"/>
    <w:rsid w:val="006F1767"/>
    <w:rsid w:val="006F34D6"/>
    <w:rsid w:val="006F3A55"/>
    <w:rsid w:val="00703E7D"/>
    <w:rsid w:val="007132DD"/>
    <w:rsid w:val="0072253C"/>
    <w:rsid w:val="00731C3C"/>
    <w:rsid w:val="00762A9C"/>
    <w:rsid w:val="0076667D"/>
    <w:rsid w:val="00771567"/>
    <w:rsid w:val="007715E1"/>
    <w:rsid w:val="007936D9"/>
    <w:rsid w:val="007941AF"/>
    <w:rsid w:val="007961A4"/>
    <w:rsid w:val="00797274"/>
    <w:rsid w:val="007A2335"/>
    <w:rsid w:val="007A4D54"/>
    <w:rsid w:val="007B147C"/>
    <w:rsid w:val="007B4E83"/>
    <w:rsid w:val="007C2724"/>
    <w:rsid w:val="007C57F8"/>
    <w:rsid w:val="007D0F75"/>
    <w:rsid w:val="007E4232"/>
    <w:rsid w:val="007E4934"/>
    <w:rsid w:val="007E7B87"/>
    <w:rsid w:val="007F1C70"/>
    <w:rsid w:val="007F6FE4"/>
    <w:rsid w:val="00800424"/>
    <w:rsid w:val="00806DF4"/>
    <w:rsid w:val="00811939"/>
    <w:rsid w:val="008206A1"/>
    <w:rsid w:val="00827223"/>
    <w:rsid w:val="0084100A"/>
    <w:rsid w:val="008448E3"/>
    <w:rsid w:val="008451A9"/>
    <w:rsid w:val="00853E89"/>
    <w:rsid w:val="008733F6"/>
    <w:rsid w:val="0087461B"/>
    <w:rsid w:val="00877931"/>
    <w:rsid w:val="008827CE"/>
    <w:rsid w:val="008839D6"/>
    <w:rsid w:val="0089161F"/>
    <w:rsid w:val="0089667A"/>
    <w:rsid w:val="008A0353"/>
    <w:rsid w:val="008A06DD"/>
    <w:rsid w:val="008A5B8F"/>
    <w:rsid w:val="008A6778"/>
    <w:rsid w:val="008B28F8"/>
    <w:rsid w:val="008B76FA"/>
    <w:rsid w:val="008C3796"/>
    <w:rsid w:val="008C3D53"/>
    <w:rsid w:val="008C5102"/>
    <w:rsid w:val="008D334D"/>
    <w:rsid w:val="008D73E9"/>
    <w:rsid w:val="008E47C7"/>
    <w:rsid w:val="008E5B33"/>
    <w:rsid w:val="008F2623"/>
    <w:rsid w:val="008F2962"/>
    <w:rsid w:val="009020C0"/>
    <w:rsid w:val="00906402"/>
    <w:rsid w:val="00912731"/>
    <w:rsid w:val="00920BFA"/>
    <w:rsid w:val="00921F13"/>
    <w:rsid w:val="00925658"/>
    <w:rsid w:val="0093114E"/>
    <w:rsid w:val="00932F61"/>
    <w:rsid w:val="00935486"/>
    <w:rsid w:val="00945E48"/>
    <w:rsid w:val="00951947"/>
    <w:rsid w:val="00957949"/>
    <w:rsid w:val="00960DC6"/>
    <w:rsid w:val="00967391"/>
    <w:rsid w:val="0097191B"/>
    <w:rsid w:val="00973581"/>
    <w:rsid w:val="009846D2"/>
    <w:rsid w:val="00994178"/>
    <w:rsid w:val="00994B98"/>
    <w:rsid w:val="009B0CCC"/>
    <w:rsid w:val="009C6AF1"/>
    <w:rsid w:val="009C79CF"/>
    <w:rsid w:val="009E5413"/>
    <w:rsid w:val="009F15C6"/>
    <w:rsid w:val="009F1E46"/>
    <w:rsid w:val="00A01380"/>
    <w:rsid w:val="00A103BE"/>
    <w:rsid w:val="00A14F65"/>
    <w:rsid w:val="00A17EF0"/>
    <w:rsid w:val="00A21183"/>
    <w:rsid w:val="00A308B6"/>
    <w:rsid w:val="00A34AEC"/>
    <w:rsid w:val="00A3656F"/>
    <w:rsid w:val="00A578F2"/>
    <w:rsid w:val="00A627AD"/>
    <w:rsid w:val="00A64D68"/>
    <w:rsid w:val="00A650D5"/>
    <w:rsid w:val="00A6581F"/>
    <w:rsid w:val="00A70EDA"/>
    <w:rsid w:val="00A7167C"/>
    <w:rsid w:val="00A724B2"/>
    <w:rsid w:val="00A843A1"/>
    <w:rsid w:val="00A91E8A"/>
    <w:rsid w:val="00A93E44"/>
    <w:rsid w:val="00AA24A9"/>
    <w:rsid w:val="00AA6236"/>
    <w:rsid w:val="00AA6F3C"/>
    <w:rsid w:val="00AB0E2F"/>
    <w:rsid w:val="00AB5A9F"/>
    <w:rsid w:val="00AC0A9E"/>
    <w:rsid w:val="00AC46A2"/>
    <w:rsid w:val="00AC5204"/>
    <w:rsid w:val="00AC57F9"/>
    <w:rsid w:val="00AE0F94"/>
    <w:rsid w:val="00AE429D"/>
    <w:rsid w:val="00AE4762"/>
    <w:rsid w:val="00AF1435"/>
    <w:rsid w:val="00AF3495"/>
    <w:rsid w:val="00B00770"/>
    <w:rsid w:val="00B1288F"/>
    <w:rsid w:val="00B159C0"/>
    <w:rsid w:val="00B15F62"/>
    <w:rsid w:val="00B163C0"/>
    <w:rsid w:val="00B1656F"/>
    <w:rsid w:val="00B169CC"/>
    <w:rsid w:val="00B17F31"/>
    <w:rsid w:val="00B26948"/>
    <w:rsid w:val="00B326C5"/>
    <w:rsid w:val="00B33BFB"/>
    <w:rsid w:val="00B35514"/>
    <w:rsid w:val="00B5321A"/>
    <w:rsid w:val="00B53D59"/>
    <w:rsid w:val="00B65898"/>
    <w:rsid w:val="00B66610"/>
    <w:rsid w:val="00B70F0D"/>
    <w:rsid w:val="00B82366"/>
    <w:rsid w:val="00B835A3"/>
    <w:rsid w:val="00B86735"/>
    <w:rsid w:val="00B879FE"/>
    <w:rsid w:val="00B91B66"/>
    <w:rsid w:val="00BA15DB"/>
    <w:rsid w:val="00BA3AB7"/>
    <w:rsid w:val="00BA56FB"/>
    <w:rsid w:val="00BA695B"/>
    <w:rsid w:val="00BA7CA8"/>
    <w:rsid w:val="00BB1997"/>
    <w:rsid w:val="00BB50F8"/>
    <w:rsid w:val="00BC3A45"/>
    <w:rsid w:val="00BD34D1"/>
    <w:rsid w:val="00BD6601"/>
    <w:rsid w:val="00BE2570"/>
    <w:rsid w:val="00BF4B8C"/>
    <w:rsid w:val="00BF726B"/>
    <w:rsid w:val="00C0116A"/>
    <w:rsid w:val="00C076CB"/>
    <w:rsid w:val="00C100A4"/>
    <w:rsid w:val="00C102C0"/>
    <w:rsid w:val="00C10C75"/>
    <w:rsid w:val="00C1269A"/>
    <w:rsid w:val="00C12D83"/>
    <w:rsid w:val="00C23AE6"/>
    <w:rsid w:val="00C24F5E"/>
    <w:rsid w:val="00C32D48"/>
    <w:rsid w:val="00C4174E"/>
    <w:rsid w:val="00C52171"/>
    <w:rsid w:val="00C53985"/>
    <w:rsid w:val="00C56679"/>
    <w:rsid w:val="00C57025"/>
    <w:rsid w:val="00C63479"/>
    <w:rsid w:val="00C70520"/>
    <w:rsid w:val="00C7382A"/>
    <w:rsid w:val="00C73F43"/>
    <w:rsid w:val="00C8153B"/>
    <w:rsid w:val="00C8449F"/>
    <w:rsid w:val="00C84611"/>
    <w:rsid w:val="00CA0620"/>
    <w:rsid w:val="00CA1BBC"/>
    <w:rsid w:val="00CB24D2"/>
    <w:rsid w:val="00CB6055"/>
    <w:rsid w:val="00CC2681"/>
    <w:rsid w:val="00CD18BF"/>
    <w:rsid w:val="00CD7507"/>
    <w:rsid w:val="00CF036E"/>
    <w:rsid w:val="00CF1B59"/>
    <w:rsid w:val="00CF59AA"/>
    <w:rsid w:val="00D004CE"/>
    <w:rsid w:val="00D03476"/>
    <w:rsid w:val="00D03929"/>
    <w:rsid w:val="00D0747E"/>
    <w:rsid w:val="00D16384"/>
    <w:rsid w:val="00D17D26"/>
    <w:rsid w:val="00D20452"/>
    <w:rsid w:val="00D21F64"/>
    <w:rsid w:val="00D3091E"/>
    <w:rsid w:val="00D36D1B"/>
    <w:rsid w:val="00D42FA7"/>
    <w:rsid w:val="00D44E89"/>
    <w:rsid w:val="00D53227"/>
    <w:rsid w:val="00D62D9E"/>
    <w:rsid w:val="00D6375E"/>
    <w:rsid w:val="00D653B4"/>
    <w:rsid w:val="00D65E57"/>
    <w:rsid w:val="00D75145"/>
    <w:rsid w:val="00D83B44"/>
    <w:rsid w:val="00D90B81"/>
    <w:rsid w:val="00D90EDB"/>
    <w:rsid w:val="00D965F0"/>
    <w:rsid w:val="00D97E30"/>
    <w:rsid w:val="00DA14B8"/>
    <w:rsid w:val="00DA49E0"/>
    <w:rsid w:val="00DB161A"/>
    <w:rsid w:val="00DB5F07"/>
    <w:rsid w:val="00DB6FE8"/>
    <w:rsid w:val="00DD0431"/>
    <w:rsid w:val="00DD2637"/>
    <w:rsid w:val="00DD52A8"/>
    <w:rsid w:val="00DD70C3"/>
    <w:rsid w:val="00DF62C3"/>
    <w:rsid w:val="00E0156F"/>
    <w:rsid w:val="00E01765"/>
    <w:rsid w:val="00E11454"/>
    <w:rsid w:val="00E124AC"/>
    <w:rsid w:val="00E15AD4"/>
    <w:rsid w:val="00E26477"/>
    <w:rsid w:val="00E268BF"/>
    <w:rsid w:val="00E33ABD"/>
    <w:rsid w:val="00E35609"/>
    <w:rsid w:val="00E37D68"/>
    <w:rsid w:val="00E4042F"/>
    <w:rsid w:val="00E45219"/>
    <w:rsid w:val="00E473F6"/>
    <w:rsid w:val="00E5341B"/>
    <w:rsid w:val="00E605DE"/>
    <w:rsid w:val="00E618EC"/>
    <w:rsid w:val="00E66AB5"/>
    <w:rsid w:val="00E777DD"/>
    <w:rsid w:val="00E82110"/>
    <w:rsid w:val="00E85B0C"/>
    <w:rsid w:val="00E92405"/>
    <w:rsid w:val="00E93FE0"/>
    <w:rsid w:val="00EA2996"/>
    <w:rsid w:val="00EA585A"/>
    <w:rsid w:val="00EB0954"/>
    <w:rsid w:val="00EB18A9"/>
    <w:rsid w:val="00EB4A2F"/>
    <w:rsid w:val="00EB4B9E"/>
    <w:rsid w:val="00EC0403"/>
    <w:rsid w:val="00EC116E"/>
    <w:rsid w:val="00EC7D24"/>
    <w:rsid w:val="00ED2CCC"/>
    <w:rsid w:val="00ED2FC7"/>
    <w:rsid w:val="00ED39B2"/>
    <w:rsid w:val="00ED3FFD"/>
    <w:rsid w:val="00EE5C5E"/>
    <w:rsid w:val="00EF017D"/>
    <w:rsid w:val="00EF5062"/>
    <w:rsid w:val="00EF50D7"/>
    <w:rsid w:val="00EF63A0"/>
    <w:rsid w:val="00EF6F83"/>
    <w:rsid w:val="00F02E61"/>
    <w:rsid w:val="00F10D34"/>
    <w:rsid w:val="00F138B3"/>
    <w:rsid w:val="00F1483C"/>
    <w:rsid w:val="00F15086"/>
    <w:rsid w:val="00F160D6"/>
    <w:rsid w:val="00F17ECD"/>
    <w:rsid w:val="00F33865"/>
    <w:rsid w:val="00F340D7"/>
    <w:rsid w:val="00F4188A"/>
    <w:rsid w:val="00F46582"/>
    <w:rsid w:val="00F516DA"/>
    <w:rsid w:val="00F55195"/>
    <w:rsid w:val="00F5753D"/>
    <w:rsid w:val="00F57A73"/>
    <w:rsid w:val="00F63B4C"/>
    <w:rsid w:val="00F67C6F"/>
    <w:rsid w:val="00F700F7"/>
    <w:rsid w:val="00F703F6"/>
    <w:rsid w:val="00F751E9"/>
    <w:rsid w:val="00F83727"/>
    <w:rsid w:val="00F87600"/>
    <w:rsid w:val="00F87E03"/>
    <w:rsid w:val="00FB4436"/>
    <w:rsid w:val="00FB4E8D"/>
    <w:rsid w:val="00FC0277"/>
    <w:rsid w:val="00FC063D"/>
    <w:rsid w:val="00FD3A6D"/>
    <w:rsid w:val="00FE001A"/>
    <w:rsid w:val="00FE56C6"/>
    <w:rsid w:val="00FE5D0C"/>
    <w:rsid w:val="00FE7BA7"/>
    <w:rsid w:val="00FF1081"/>
    <w:rsid w:val="00FF58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E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724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724B2"/>
    <w:rPr>
      <w:rFonts w:cs="Times New Roman"/>
      <w:sz w:val="18"/>
      <w:szCs w:val="18"/>
    </w:rPr>
  </w:style>
  <w:style w:type="paragraph" w:styleId="Footer">
    <w:name w:val="footer"/>
    <w:basedOn w:val="Normal"/>
    <w:link w:val="FooterChar"/>
    <w:uiPriority w:val="99"/>
    <w:semiHidden/>
    <w:rsid w:val="00A724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724B2"/>
    <w:rPr>
      <w:rFonts w:cs="Times New Roman"/>
      <w:sz w:val="18"/>
      <w:szCs w:val="18"/>
    </w:rPr>
  </w:style>
  <w:style w:type="character" w:styleId="Hyperlink">
    <w:name w:val="Hyperlink"/>
    <w:basedOn w:val="DefaultParagraphFont"/>
    <w:uiPriority w:val="99"/>
    <w:rsid w:val="00CC268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qfz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Pages>
  <Words>68</Words>
  <Characters>389</Characters>
  <Application>Microsoft Office Outlook</Application>
  <DocSecurity>0</DocSecurity>
  <Lines>0</Lines>
  <Paragraphs>0</Paragraphs>
  <ScaleCrop>false</ScaleCrop>
  <Company>ITianKong.Com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陈勇sf</dc:creator>
  <cp:keywords/>
  <dc:description/>
  <cp:lastModifiedBy>User</cp:lastModifiedBy>
  <cp:revision>12</cp:revision>
  <dcterms:created xsi:type="dcterms:W3CDTF">2020-02-11T08:02:00Z</dcterms:created>
  <dcterms:modified xsi:type="dcterms:W3CDTF">2020-02-11T09:30:00Z</dcterms:modified>
</cp:coreProperties>
</file>